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7E5B1EC8" w:rsidR="002669F3" w:rsidRPr="003356B7" w:rsidRDefault="00CB01AD" w:rsidP="00BB59B7">
          <w:pPr>
            <w:pStyle w:val="Titel"/>
            <w:widowControl w:val="0"/>
            <w:spacing w:before="0"/>
            <w:ind w:right="227"/>
            <w:jc w:val="center"/>
            <w:sectPr w:rsidR="002669F3" w:rsidRPr="003356B7" w:rsidSect="001E3457">
              <w:footerReference w:type="default" r:id="rId8"/>
              <w:headerReference w:type="first" r:id="rId9"/>
              <w:footerReference w:type="first" r:id="rId10"/>
              <w:type w:val="continuous"/>
              <w:pgSz w:w="11906" w:h="16838" w:code="9"/>
              <w:pgMar w:top="2126" w:right="1418" w:bottom="1985" w:left="1985" w:header="0" w:footer="567" w:gutter="0"/>
              <w:pgNumType w:start="1"/>
              <w:cols w:space="708"/>
              <w:titlePg/>
              <w:docGrid w:linePitch="360"/>
            </w:sectPr>
          </w:pPr>
          <w:r>
            <w:rPr>
              <w:spacing w:val="0"/>
              <w:sz w:val="32"/>
            </w:rPr>
            <w:t>Selbstauskunft und Selbstverpflichtung</w:t>
          </w:r>
        </w:p>
      </w:sdtContent>
    </w:sdt>
    <w:p w14:paraId="208A9F19" w14:textId="07A982D3" w:rsidR="00BB59B7" w:rsidRPr="00CB01AD" w:rsidRDefault="00BB59B7" w:rsidP="00BB59B7">
      <w:pPr>
        <w:pStyle w:val="Textkrper"/>
        <w:widowControl w:val="0"/>
        <w:spacing w:line="276" w:lineRule="auto"/>
      </w:pPr>
      <w:r w:rsidRPr="00CB01AD">
        <w:t>Vorname/Nachname:</w:t>
      </w:r>
      <w:r w:rsidRPr="00CB01AD">
        <w:tab/>
        <w:t>______________________</w:t>
      </w:r>
      <w:r w:rsidRPr="00CB01AD">
        <w:tab/>
      </w:r>
      <w:r w:rsidRPr="00CB01AD">
        <w:tab/>
      </w:r>
      <w:r w:rsidRPr="00CB01AD">
        <w:tab/>
      </w:r>
      <w:r w:rsidRPr="00CB01AD">
        <w:tab/>
      </w:r>
      <w:r w:rsidRPr="00CB01AD">
        <w:tab/>
      </w:r>
      <w:r w:rsidRPr="00CB01AD">
        <w:tab/>
      </w:r>
    </w:p>
    <w:p w14:paraId="0106588E" w14:textId="77777777" w:rsidR="00BB59B7" w:rsidRPr="00CB01AD" w:rsidRDefault="00BB59B7" w:rsidP="00BB59B7">
      <w:pPr>
        <w:pStyle w:val="Textkrper"/>
        <w:widowControl w:val="0"/>
        <w:spacing w:line="276" w:lineRule="auto"/>
      </w:pPr>
    </w:p>
    <w:p w14:paraId="6B7FE439" w14:textId="1515667C" w:rsidR="00BB59B7" w:rsidRPr="00CB01AD" w:rsidRDefault="00BB59B7" w:rsidP="00BB59B7">
      <w:pPr>
        <w:pStyle w:val="Textkrper"/>
        <w:widowControl w:val="0"/>
        <w:spacing w:line="276" w:lineRule="auto"/>
      </w:pPr>
      <w:r w:rsidRPr="00CB01AD">
        <w:t>Anschrift:</w:t>
      </w:r>
      <w:r w:rsidRPr="00CB01AD">
        <w:tab/>
      </w:r>
      <w:r w:rsidRPr="00CB01AD">
        <w:tab/>
        <w:t>______________________</w:t>
      </w:r>
      <w:r w:rsidRPr="00CB01AD">
        <w:tab/>
      </w:r>
      <w:r w:rsidRPr="00CB01AD">
        <w:tab/>
      </w:r>
      <w:r w:rsidRPr="00CB01AD">
        <w:tab/>
      </w:r>
      <w:r w:rsidRPr="00CB01AD">
        <w:tab/>
      </w:r>
      <w:r w:rsidRPr="00CB01AD">
        <w:tab/>
      </w:r>
      <w:r w:rsidRPr="00CB01AD">
        <w:tab/>
      </w:r>
      <w:r w:rsidRPr="00CB01AD">
        <w:tab/>
      </w:r>
      <w:r w:rsidRPr="00CB01AD">
        <w:tab/>
      </w:r>
    </w:p>
    <w:p w14:paraId="24635818" w14:textId="77777777" w:rsidR="00BB59B7" w:rsidRPr="00CB01AD" w:rsidRDefault="00BB59B7" w:rsidP="00BB59B7">
      <w:pPr>
        <w:pStyle w:val="Textkrper"/>
        <w:widowControl w:val="0"/>
        <w:spacing w:line="276" w:lineRule="auto"/>
      </w:pPr>
    </w:p>
    <w:p w14:paraId="123759A1" w14:textId="48D2A84F" w:rsidR="00BB59B7" w:rsidRPr="00CB01AD" w:rsidRDefault="00BB59B7" w:rsidP="00BB59B7">
      <w:pPr>
        <w:pStyle w:val="Textkrper"/>
        <w:widowControl w:val="0"/>
        <w:spacing w:line="276" w:lineRule="auto"/>
      </w:pPr>
      <w:r w:rsidRPr="00CB01AD">
        <w:t>Geburtsdatum:</w:t>
      </w:r>
      <w:r w:rsidRPr="00CB01AD">
        <w:tab/>
      </w:r>
      <w:r w:rsidRPr="00CB01AD">
        <w:tab/>
        <w:t>______________________</w:t>
      </w:r>
      <w:r w:rsidRPr="00CB01AD">
        <w:tab/>
      </w:r>
      <w:r w:rsidRPr="00CB01AD">
        <w:tab/>
      </w:r>
      <w:r w:rsidRPr="00CB01AD">
        <w:tab/>
      </w:r>
      <w:r w:rsidRPr="00CB01AD">
        <w:tab/>
      </w:r>
      <w:r w:rsidRPr="00CB01AD">
        <w:tab/>
      </w:r>
      <w:r w:rsidRPr="00CB01AD">
        <w:tab/>
      </w:r>
    </w:p>
    <w:p w14:paraId="70761ED9" w14:textId="77777777" w:rsidR="00BB59B7" w:rsidRPr="00CB01AD" w:rsidRDefault="00BB59B7" w:rsidP="00BB59B7">
      <w:pPr>
        <w:pStyle w:val="Textkrper"/>
        <w:widowControl w:val="0"/>
        <w:spacing w:line="276" w:lineRule="auto"/>
      </w:pPr>
    </w:p>
    <w:p w14:paraId="0D0F47A1" w14:textId="763133B6" w:rsidR="00CB01AD" w:rsidRPr="00CB01AD" w:rsidRDefault="00CB01AD" w:rsidP="00CB01AD">
      <w:pPr>
        <w:pStyle w:val="Textkrper"/>
        <w:widowControl w:val="0"/>
        <w:spacing w:line="276" w:lineRule="auto"/>
      </w:pPr>
      <w:r w:rsidRPr="00CB01AD">
        <w:t>Ich versichere, dass ich nicht wegen einer der nachfolgend genannten Straftaten rech</w:t>
      </w:r>
      <w:bookmarkStart w:id="0" w:name="_GoBack"/>
      <w:bookmarkEnd w:id="0"/>
      <w:r w:rsidRPr="00CB01AD">
        <w:t>tskräftig verurteilt worden bin und auch kein Ermittlungsverfahren wegen einer der nachfolgend genannten Straftaten gegen mich eingeleitet worden ist: §§ 171, 174 bis 174c, 176 bis 180a, 181a, 182 bis 184g, 184i, 184j, 184k, 184l, 201a Absatz 3, den §§ 225, 232 bis 233a, 234, 235 oder 236 des Strafgesetzbuchs.</w:t>
      </w:r>
    </w:p>
    <w:p w14:paraId="1E3B9FA4" w14:textId="77777777" w:rsidR="00CB01AD" w:rsidRPr="00CB01AD" w:rsidRDefault="00CB01AD" w:rsidP="00CB01AD">
      <w:pPr>
        <w:pStyle w:val="Textkrper"/>
        <w:widowControl w:val="0"/>
        <w:spacing w:line="276" w:lineRule="auto"/>
      </w:pPr>
    </w:p>
    <w:p w14:paraId="70681A3C" w14:textId="5574A029" w:rsidR="00CB01AD" w:rsidRPr="00CB01AD" w:rsidRDefault="00CB01AD" w:rsidP="00CB01AD">
      <w:pPr>
        <w:pStyle w:val="Textkrper"/>
        <w:widowControl w:val="0"/>
        <w:spacing w:line="276" w:lineRule="auto"/>
      </w:pPr>
      <w:r w:rsidRPr="00CB01AD">
        <w:t xml:space="preserve">(alternative Formulierung bei Personen, die kein erweitertes Führungszeugnis aus dem Zentralregister vorlegen können, weil sie zum Beispiel nicht ihren Wohnsitz in Deutschland haben oder weil es sich um ausländische Staatsangehörige handelt: </w:t>
      </w:r>
    </w:p>
    <w:p w14:paraId="64C370D2" w14:textId="77777777" w:rsidR="00CB01AD" w:rsidRPr="00CB01AD" w:rsidRDefault="00CB01AD" w:rsidP="00CB01AD">
      <w:pPr>
        <w:pStyle w:val="Textkrper"/>
        <w:widowControl w:val="0"/>
        <w:spacing w:line="276" w:lineRule="auto"/>
      </w:pPr>
      <w:r w:rsidRPr="00CB01AD">
        <w:t>Ich versichere, dass ich nicht wegen einer Straftat gegen die sexuelle Selbstbestimmung oder einer anderen vergleichbaren Straftat, die sich gegen Minderjährige richtete und den in § 72a Absatz 1 des Sozialgesetzbuches VIII (SGB VIII) genannten Straftaten vergleichbar ist, in meinem Heimatland oder in anderen Staaten rechtskräftig verurteilt wurde. Bei den in § 72a Absatz 1 SGB VIII genannten Straftaten handelt es sich um die §§ 171, 174 bis 174c, 176 bis 180a, 181a, 182 bis 184g, 184i, 184j, 184k, 184l, 201a Absatz 3, den §§ 225, 232 bis 233a, 234, 235 oder 236 des deutschen Strafgesetzbuchs.)</w:t>
      </w:r>
    </w:p>
    <w:p w14:paraId="38CC2066" w14:textId="77777777" w:rsidR="00CB01AD" w:rsidRPr="00CB01AD" w:rsidRDefault="00CB01AD" w:rsidP="00CB01AD">
      <w:pPr>
        <w:pStyle w:val="Textkrper"/>
        <w:widowControl w:val="0"/>
        <w:spacing w:line="276" w:lineRule="auto"/>
      </w:pPr>
    </w:p>
    <w:p w14:paraId="0A03C96B" w14:textId="4E52B19D" w:rsidR="00CB01AD" w:rsidRPr="00CB01AD" w:rsidRDefault="00CB01AD" w:rsidP="00CB01AD">
      <w:pPr>
        <w:pStyle w:val="Textkrper"/>
        <w:widowControl w:val="0"/>
        <w:spacing w:line="276" w:lineRule="auto"/>
      </w:pPr>
      <w:r w:rsidRPr="00CB01AD">
        <w:t xml:space="preserve">Für den Fall, dass wegen der vorgenannten Straftaten ein Ermittlungsverfahren gegen mich eingeleitet wird, verpflichte ich mich, dies dem Vorstand gemäß § 26 BGB des Vereins umgehend mitzuteilen. </w:t>
      </w:r>
    </w:p>
    <w:p w14:paraId="72E06485" w14:textId="53DA2D25" w:rsidR="00BB59B7" w:rsidRPr="00CB01AD" w:rsidRDefault="00BB59B7" w:rsidP="00BB59B7">
      <w:pPr>
        <w:pStyle w:val="Textkrper"/>
        <w:widowControl w:val="0"/>
        <w:spacing w:line="276" w:lineRule="auto"/>
      </w:pPr>
    </w:p>
    <w:p w14:paraId="7402D189" w14:textId="77777777" w:rsidR="00BB59B7" w:rsidRPr="00CB01AD" w:rsidRDefault="00BB59B7" w:rsidP="00BB59B7">
      <w:pPr>
        <w:pStyle w:val="Textkrper"/>
        <w:widowControl w:val="0"/>
        <w:spacing w:line="276" w:lineRule="auto"/>
      </w:pPr>
    </w:p>
    <w:p w14:paraId="257D44EB" w14:textId="64EF8550" w:rsidR="00BB59B7" w:rsidRPr="00CB01AD" w:rsidRDefault="00BB59B7" w:rsidP="00BB59B7">
      <w:pPr>
        <w:pStyle w:val="Textkrper"/>
        <w:widowControl w:val="0"/>
        <w:spacing w:line="276" w:lineRule="auto"/>
      </w:pPr>
      <w:r w:rsidRPr="00CB01AD">
        <w:t>______________________</w:t>
      </w:r>
      <w:r w:rsidRPr="00CB01AD">
        <w:tab/>
      </w:r>
      <w:r w:rsidRPr="00CB01AD">
        <w:tab/>
        <w:t>______________________</w:t>
      </w:r>
      <w:r w:rsidRPr="00CB01AD">
        <w:tab/>
      </w:r>
      <w:r w:rsidRPr="00CB01AD">
        <w:tab/>
      </w:r>
      <w:r w:rsidRPr="00CB01AD">
        <w:tab/>
      </w:r>
    </w:p>
    <w:p w14:paraId="2738837B" w14:textId="51C9B5ED" w:rsidR="00C92E2D" w:rsidRPr="00CB01AD" w:rsidRDefault="00BB59B7" w:rsidP="00BB59B7">
      <w:pPr>
        <w:pStyle w:val="Textkrper"/>
        <w:widowControl w:val="0"/>
        <w:spacing w:line="276" w:lineRule="auto"/>
      </w:pPr>
      <w:r w:rsidRPr="00CB01AD">
        <w:t xml:space="preserve">Ort und Datum </w:t>
      </w:r>
      <w:r w:rsidRPr="00CB01AD">
        <w:tab/>
      </w:r>
      <w:r w:rsidRPr="00CB01AD">
        <w:tab/>
      </w:r>
      <w:r w:rsidRPr="00CB01AD">
        <w:tab/>
      </w:r>
      <w:r w:rsidRPr="00CB01AD">
        <w:tab/>
        <w:t>Unterschrift</w:t>
      </w:r>
    </w:p>
    <w:sectPr w:rsidR="00C92E2D" w:rsidRPr="00CB01AD" w:rsidSect="00E169E6">
      <w:footerReference w:type="default" r:id="rId11"/>
      <w:headerReference w:type="first" r:id="rId12"/>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024F" w14:textId="77777777" w:rsidR="00A01337" w:rsidRDefault="00A01337" w:rsidP="00C716DC">
      <w:pPr>
        <w:spacing w:after="0" w:line="240" w:lineRule="auto"/>
      </w:pPr>
      <w:r>
        <w:separator/>
      </w:r>
    </w:p>
  </w:endnote>
  <w:endnote w:type="continuationSeparator" w:id="0">
    <w:p w14:paraId="4F474319" w14:textId="77777777" w:rsidR="00A01337" w:rsidRDefault="00A01337"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34B82D5C" w:rsidR="002669F3" w:rsidRPr="00F304EE" w:rsidRDefault="00CB01AD" w:rsidP="00BA170A">
              <w:pPr>
                <w:pStyle w:val="Fuzeile"/>
                <w:rPr>
                  <w:sz w:val="16"/>
                </w:rPr>
              </w:pPr>
              <w:r>
                <w:rPr>
                  <w:sz w:val="16"/>
                </w:rPr>
                <w:t>Selbstauskunft und Selbstverpflichtung</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2AE2E833"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B01AD">
            <w:rPr>
              <w:noProof/>
              <w:sz w:val="16"/>
            </w:rPr>
            <w:t>2023</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31159667"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B01AD">
      <w:rPr>
        <w:noProof/>
        <w:sz w:val="16"/>
      </w:rPr>
      <w:t>2023</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5F1C" w14:textId="77777777" w:rsidR="00A01337" w:rsidRDefault="00A01337" w:rsidP="00C716DC">
      <w:pPr>
        <w:spacing w:after="0" w:line="240" w:lineRule="auto"/>
      </w:pPr>
      <w:r>
        <w:separator/>
      </w:r>
    </w:p>
  </w:footnote>
  <w:footnote w:type="continuationSeparator" w:id="0">
    <w:p w14:paraId="17F4F570" w14:textId="77777777" w:rsidR="00A01337" w:rsidRDefault="00A01337"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909A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01337"/>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B59B7"/>
    <w:rsid w:val="00BC1312"/>
    <w:rsid w:val="00BC7B28"/>
    <w:rsid w:val="00BD4391"/>
    <w:rsid w:val="00BD65BE"/>
    <w:rsid w:val="00BF46C3"/>
    <w:rsid w:val="00C04F74"/>
    <w:rsid w:val="00C563B2"/>
    <w:rsid w:val="00C66811"/>
    <w:rsid w:val="00C716DC"/>
    <w:rsid w:val="00C84A05"/>
    <w:rsid w:val="00C85B1A"/>
    <w:rsid w:val="00C92E2D"/>
    <w:rsid w:val="00CB01A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834C2"/>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244E0C"/>
    <w:rsid w:val="005C6E16"/>
    <w:rsid w:val="00783C1A"/>
    <w:rsid w:val="007F3799"/>
    <w:rsid w:val="008D455F"/>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8111-82D1-4F68-9FA8-C173291A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1</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Selbstauskunft und Selbstverpflichtung</dc:title>
  <dc:subject/>
  <dc:creator>Lea Autenrieth</dc:creator>
  <cp:keywords/>
  <dc:description/>
  <cp:lastModifiedBy>Fabry, Clara Frederike</cp:lastModifiedBy>
  <cp:revision>9</cp:revision>
  <cp:lastPrinted>2023-04-05T15:09:00Z</cp:lastPrinted>
  <dcterms:created xsi:type="dcterms:W3CDTF">2023-04-04T06:30:00Z</dcterms:created>
  <dcterms:modified xsi:type="dcterms:W3CDTF">2023-04-13T08:52:00Z</dcterms:modified>
</cp:coreProperties>
</file>